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57" w:rsidRPr="006D4D19" w:rsidRDefault="00A86D57" w:rsidP="0022535A">
      <w:pPr>
        <w:jc w:val="center"/>
        <w:rPr>
          <w:b/>
          <w:i/>
          <w:sz w:val="28"/>
          <w:szCs w:val="28"/>
        </w:rPr>
      </w:pPr>
      <w:r w:rsidRPr="00C73918">
        <w:rPr>
          <w:b/>
          <w:i/>
          <w:sz w:val="28"/>
          <w:szCs w:val="28"/>
        </w:rPr>
        <w:t>РЕКОМЕНДУЕМЫЕ</w:t>
      </w:r>
      <w:r>
        <w:rPr>
          <w:b/>
          <w:i/>
          <w:sz w:val="28"/>
          <w:szCs w:val="28"/>
          <w:lang w:val="en-US"/>
        </w:rPr>
        <w:t xml:space="preserve"> </w:t>
      </w:r>
      <w:r w:rsidRPr="00C73918">
        <w:rPr>
          <w:b/>
          <w:i/>
          <w:sz w:val="28"/>
          <w:szCs w:val="28"/>
        </w:rPr>
        <w:t>ВОПРОСЫ</w:t>
      </w:r>
      <w:r>
        <w:rPr>
          <w:b/>
          <w:i/>
          <w:sz w:val="28"/>
          <w:szCs w:val="28"/>
          <w:lang w:val="en-US"/>
        </w:rPr>
        <w:t xml:space="preserve"> </w:t>
      </w:r>
      <w:r w:rsidRPr="00C73918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ЭКЗАМЕНУ</w:t>
      </w:r>
    </w:p>
    <w:p w:rsidR="00A86D57" w:rsidRPr="006D4D19" w:rsidRDefault="00A86D57" w:rsidP="0022535A">
      <w:pPr>
        <w:jc w:val="both"/>
        <w:rPr>
          <w:b/>
          <w:i/>
          <w:sz w:val="28"/>
          <w:szCs w:val="28"/>
        </w:rPr>
      </w:pPr>
    </w:p>
    <w:p w:rsidR="00A86D57" w:rsidRPr="009D6515" w:rsidRDefault="00A86D57" w:rsidP="006D4D19">
      <w:pPr>
        <w:rPr>
          <w:b/>
          <w:i/>
          <w:szCs w:val="28"/>
          <w:lang w:val="en-US"/>
        </w:rPr>
      </w:pPr>
    </w:p>
    <w:p w:rsidR="00A86D57" w:rsidRPr="006D4D19" w:rsidRDefault="00A86D57" w:rsidP="006D4D19">
      <w:pPr>
        <w:rPr>
          <w:b/>
          <w:i/>
          <w:sz w:val="28"/>
          <w:szCs w:val="28"/>
          <w:lang w:val="en-US"/>
        </w:rPr>
      </w:pPr>
    </w:p>
    <w:p w:rsidR="00A86D57" w:rsidRPr="006D4D19" w:rsidRDefault="00A86D57" w:rsidP="006D4D19">
      <w:pPr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1. English for business purposes.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2. Letter structure (Letter head, sender’s address, reference, date, special mailing indication, confidential, inside address).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3. Letter structure (for the attention of, salutation, subject, body of the letter)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4. Letter structure (close, signature, initials of persons in charge, enclosures, copies, post script).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 xml:space="preserve">5. Letter’s contents and style (letter size, letter composition, language and style). 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6. Principal rules of writing business letters.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7. Letter size. Letter composition.Language and style.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8  Types of letters. Enquiries.The structure and the contents of enquiries.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9  Types of letters. Replies.The structures and the contents of replies.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10. Types of letters. Orders.The structures and the contents of orders.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11. Types of letters. Complaints.The structure and the contents of complaints.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12. Types of letters. Credit.The structures and the contents of credit.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13. Miscellaneous correspondence. Insurance.Force-Majeure circumstances.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14. Miscellaneous correspondence. Advertising.Congratulation.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15. Miscellaneous correspondence. Condolence.Letter of thanks for hospitality.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16. Fax. The main elements of fax.Formal phrases peculiar for fax.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17. E-mail. Rules of writing e-mail. Common abbreviations used in e-mail.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18. Job application. Writing a Resume, CV.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19. Job application. Cover letter, reference, business card.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20. Interview and introduction. Rules of organizing your speech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21. Problem-solution  speech. Organizing your presentation.</w:t>
      </w:r>
    </w:p>
    <w:p w:rsidR="00A86D57" w:rsidRPr="006D4D19" w:rsidRDefault="00A86D57" w:rsidP="006D4D19">
      <w:pPr>
        <w:ind w:right="118"/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22. Explaining visuals. Ways of organizing information. Transition words.Using and discussing visuals.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23. Definition speech. Organizing your speech.Steps to follow.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24. Speech from your area of studies. Self-evaluation.Choosing the topic.Organization of the introduction, the body and the conclusion.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25. Summery speech. Choosing and organizing information. Giving your impression or opinion of the text.Summery words.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26. Meetings. What makes a good meeting? Establishing the purpose of a meeting.Ending the meeting.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27. Preparing for a phone conversation. Receiving phone calls. Taking and leaving messages.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28. Telephone conversations. Asking for repetition.Leaving a message on an answering machine.</w:t>
      </w:r>
    </w:p>
    <w:p w:rsidR="00A86D57" w:rsidRPr="006D4D19" w:rsidRDefault="00A86D57" w:rsidP="006D4D19">
      <w:pPr>
        <w:jc w:val="both"/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29. Choice of style in a telephone conversation. Expressions which make a telephone conversation successful.</w:t>
      </w:r>
    </w:p>
    <w:p w:rsidR="00A86D57" w:rsidRPr="00F26F1D" w:rsidRDefault="00A86D57" w:rsidP="006D4D19">
      <w:pPr>
        <w:rPr>
          <w:sz w:val="28"/>
          <w:szCs w:val="28"/>
          <w:lang w:val="en-US"/>
        </w:rPr>
      </w:pPr>
      <w:r w:rsidRPr="006D4D19">
        <w:rPr>
          <w:sz w:val="28"/>
          <w:szCs w:val="28"/>
          <w:lang w:val="en-US"/>
        </w:rPr>
        <w:t>30. Negotiations. Types of negotiations.Preparation for a negotiation.Dealingwithconflicts</w:t>
      </w:r>
      <w:r w:rsidRPr="00F26F1D">
        <w:rPr>
          <w:sz w:val="28"/>
          <w:szCs w:val="28"/>
          <w:lang w:val="en-US"/>
        </w:rPr>
        <w:t>.</w:t>
      </w:r>
    </w:p>
    <w:p w:rsidR="00A86D57" w:rsidRPr="00F26F1D" w:rsidRDefault="00A86D57" w:rsidP="006D4D19">
      <w:pPr>
        <w:jc w:val="center"/>
        <w:rPr>
          <w:i/>
          <w:sz w:val="28"/>
          <w:szCs w:val="28"/>
          <w:lang w:val="en-US"/>
        </w:rPr>
      </w:pPr>
    </w:p>
    <w:p w:rsidR="00A86D57" w:rsidRPr="00F26F1D" w:rsidRDefault="00A86D57" w:rsidP="006D4D19">
      <w:pPr>
        <w:jc w:val="center"/>
        <w:rPr>
          <w:i/>
          <w:sz w:val="28"/>
          <w:szCs w:val="28"/>
          <w:lang w:val="en-US"/>
        </w:rPr>
      </w:pPr>
    </w:p>
    <w:p w:rsidR="00A86D57" w:rsidRPr="00F26F1D" w:rsidRDefault="00A86D57" w:rsidP="006D4D19">
      <w:pPr>
        <w:jc w:val="center"/>
        <w:rPr>
          <w:i/>
          <w:sz w:val="28"/>
          <w:szCs w:val="28"/>
          <w:lang w:val="en-US"/>
        </w:rPr>
      </w:pPr>
    </w:p>
    <w:p w:rsidR="00A86D57" w:rsidRPr="00F26F1D" w:rsidRDefault="00A86D57" w:rsidP="006D4D19">
      <w:pPr>
        <w:jc w:val="center"/>
        <w:rPr>
          <w:b/>
          <w:i/>
          <w:sz w:val="28"/>
          <w:szCs w:val="28"/>
          <w:lang w:val="en-US"/>
        </w:rPr>
      </w:pPr>
      <w:r w:rsidRPr="00F26F1D">
        <w:rPr>
          <w:b/>
          <w:i/>
          <w:sz w:val="28"/>
          <w:szCs w:val="28"/>
        </w:rPr>
        <w:t>РЕКОМЕНДУЕМЫЕ</w:t>
      </w:r>
      <w:r w:rsidRPr="00F26F1D">
        <w:rPr>
          <w:b/>
          <w:i/>
          <w:sz w:val="28"/>
          <w:szCs w:val="28"/>
          <w:lang w:val="en-US"/>
        </w:rPr>
        <w:t xml:space="preserve"> </w:t>
      </w:r>
      <w:r w:rsidRPr="00F26F1D">
        <w:rPr>
          <w:b/>
          <w:i/>
          <w:sz w:val="28"/>
          <w:szCs w:val="28"/>
        </w:rPr>
        <w:t>ПРАКТИЧЕСКИЕ</w:t>
      </w:r>
      <w:r w:rsidRPr="00F26F1D">
        <w:rPr>
          <w:b/>
          <w:i/>
          <w:sz w:val="28"/>
          <w:szCs w:val="28"/>
          <w:lang w:val="en-US"/>
        </w:rPr>
        <w:t xml:space="preserve"> </w:t>
      </w:r>
      <w:r w:rsidRPr="00F26F1D">
        <w:rPr>
          <w:b/>
          <w:i/>
          <w:sz w:val="28"/>
          <w:szCs w:val="28"/>
        </w:rPr>
        <w:t>ЗАДАНИЯ</w:t>
      </w:r>
      <w:r w:rsidRPr="00F26F1D">
        <w:rPr>
          <w:b/>
          <w:i/>
          <w:sz w:val="28"/>
          <w:szCs w:val="28"/>
          <w:lang w:val="en-US"/>
        </w:rPr>
        <w:t xml:space="preserve"> </w:t>
      </w:r>
      <w:r w:rsidRPr="00F26F1D">
        <w:rPr>
          <w:b/>
          <w:i/>
          <w:sz w:val="28"/>
          <w:szCs w:val="28"/>
        </w:rPr>
        <w:t>К</w:t>
      </w:r>
      <w:r w:rsidRPr="00F26F1D">
        <w:rPr>
          <w:b/>
          <w:i/>
          <w:sz w:val="28"/>
          <w:szCs w:val="28"/>
          <w:lang w:val="en-US"/>
        </w:rPr>
        <w:t xml:space="preserve"> </w:t>
      </w:r>
      <w:r w:rsidRPr="00F26F1D">
        <w:rPr>
          <w:b/>
          <w:i/>
          <w:sz w:val="28"/>
          <w:szCs w:val="28"/>
        </w:rPr>
        <w:t>ЭКЗАМЕНУ</w:t>
      </w:r>
    </w:p>
    <w:p w:rsidR="00A86D57" w:rsidRPr="00F26F1D" w:rsidRDefault="00A86D57" w:rsidP="006D4D19">
      <w:pPr>
        <w:jc w:val="both"/>
        <w:rPr>
          <w:szCs w:val="28"/>
          <w:lang w:val="en-US"/>
        </w:rPr>
      </w:pP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C241E6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 xml:space="preserve">Analyze the letter and restore the missed elements. 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261A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Make up a letter of enquiry on behalf of your organ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zation.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Translate the complaint letter into English.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C241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Compare the following telephone conversations and classify them according to their degree of formality (formal, neutral, informal).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C241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Make up a letter of order on behalf of your organ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zation on …( the supply of sports footwear for senior school children, …) 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C241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Translate the letter into Russian (insurance).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C241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Write a letter of condolence.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 w:rsidRPr="00261A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Rearrange business letter elements in the correct order.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C241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Analyze a resume and say if it includes enough information about the person for the employer to feel he is worth interviewing.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 w:rsidRPr="00261A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Write</w:t>
      </w:r>
      <w:r w:rsidRPr="00261A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letter of thanks for hospitality.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</w:t>
      </w:r>
      <w:r w:rsidRPr="00261A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Translate the letter into Russian (force-majeure circumstances).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Make up a reply letter on behalf of your organ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zation on the supply of sports footwear for senior school children.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 w:rsidRPr="00C241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Of the given features highlight the most important for successful</w:t>
      </w:r>
      <w:r w:rsidRPr="003464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business communication. Give your reasons.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r w:rsidRPr="00C241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Analyze the letter and rearrange its elements in the correct order.</w:t>
      </w:r>
    </w:p>
    <w:p w:rsidR="00A86D57" w:rsidRDefault="00A86D57" w:rsidP="00F26F1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 Translate the letter into Russian ( advertising).</w:t>
      </w:r>
    </w:p>
    <w:p w:rsidR="00A86D57" w:rsidRPr="009D6515" w:rsidRDefault="00A86D57" w:rsidP="006D4D19">
      <w:pPr>
        <w:spacing w:after="120"/>
        <w:jc w:val="center"/>
        <w:rPr>
          <w:b/>
          <w:i/>
          <w:szCs w:val="28"/>
          <w:lang w:val="en-US"/>
        </w:rPr>
      </w:pPr>
    </w:p>
    <w:p w:rsidR="00A86D57" w:rsidRPr="009D6515" w:rsidRDefault="00A86D57" w:rsidP="006D4D19">
      <w:pPr>
        <w:spacing w:after="120"/>
        <w:jc w:val="center"/>
        <w:rPr>
          <w:b/>
          <w:i/>
          <w:szCs w:val="28"/>
          <w:lang w:val="en-US"/>
        </w:rPr>
      </w:pPr>
    </w:p>
    <w:p w:rsidR="00A86D57" w:rsidRPr="009D6515" w:rsidRDefault="00A86D57" w:rsidP="006D4D19">
      <w:pPr>
        <w:rPr>
          <w:lang w:val="en-US"/>
        </w:rPr>
      </w:pPr>
    </w:p>
    <w:p w:rsidR="00A86D57" w:rsidRPr="006D4D19" w:rsidRDefault="00A86D57" w:rsidP="0022535A">
      <w:pPr>
        <w:jc w:val="both"/>
        <w:rPr>
          <w:i/>
          <w:sz w:val="28"/>
          <w:szCs w:val="28"/>
          <w:lang w:val="en-US"/>
        </w:rPr>
      </w:pPr>
    </w:p>
    <w:p w:rsidR="00A86D57" w:rsidRPr="006D4D19" w:rsidRDefault="00A86D57" w:rsidP="0022535A">
      <w:pPr>
        <w:jc w:val="both"/>
        <w:rPr>
          <w:i/>
          <w:sz w:val="28"/>
          <w:szCs w:val="28"/>
          <w:lang w:val="en-US"/>
        </w:rPr>
      </w:pPr>
    </w:p>
    <w:p w:rsidR="00A86D57" w:rsidRPr="006D4D19" w:rsidRDefault="00A86D57" w:rsidP="0022535A">
      <w:pPr>
        <w:jc w:val="center"/>
        <w:rPr>
          <w:b/>
          <w:i/>
          <w:sz w:val="28"/>
          <w:szCs w:val="28"/>
          <w:lang w:val="en-US"/>
        </w:rPr>
      </w:pPr>
    </w:p>
    <w:p w:rsidR="00A86D57" w:rsidRPr="006D4D19" w:rsidRDefault="00A86D57" w:rsidP="0022535A">
      <w:pPr>
        <w:jc w:val="center"/>
        <w:rPr>
          <w:b/>
          <w:i/>
          <w:sz w:val="28"/>
          <w:szCs w:val="28"/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7469C7" w:rsidRDefault="00A86D57" w:rsidP="0022535A">
      <w:pPr>
        <w:jc w:val="both"/>
        <w:rPr>
          <w:lang w:val="en-US"/>
        </w:rPr>
      </w:pPr>
    </w:p>
    <w:p w:rsidR="00A86D57" w:rsidRPr="000A7E64" w:rsidRDefault="00A86D57" w:rsidP="0022535A">
      <w:pPr>
        <w:jc w:val="both"/>
        <w:rPr>
          <w:lang w:val="en-US"/>
        </w:rPr>
      </w:pPr>
    </w:p>
    <w:p w:rsidR="00A86D57" w:rsidRPr="000A7E64" w:rsidRDefault="00A86D57" w:rsidP="0022535A">
      <w:pPr>
        <w:jc w:val="both"/>
        <w:rPr>
          <w:lang w:val="en-US"/>
        </w:rPr>
      </w:pPr>
    </w:p>
    <w:sectPr w:rsidR="00A86D57" w:rsidRPr="000A7E64" w:rsidSect="004A68C6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35A"/>
    <w:rsid w:val="00003870"/>
    <w:rsid w:val="000A7E64"/>
    <w:rsid w:val="000D0ABB"/>
    <w:rsid w:val="000E6CEA"/>
    <w:rsid w:val="001029DD"/>
    <w:rsid w:val="0022535A"/>
    <w:rsid w:val="00250113"/>
    <w:rsid w:val="00257EB0"/>
    <w:rsid w:val="00261AF8"/>
    <w:rsid w:val="002A070E"/>
    <w:rsid w:val="002E4415"/>
    <w:rsid w:val="00346487"/>
    <w:rsid w:val="004A68C6"/>
    <w:rsid w:val="0051762C"/>
    <w:rsid w:val="00542995"/>
    <w:rsid w:val="005A3186"/>
    <w:rsid w:val="005C3DC2"/>
    <w:rsid w:val="006D4D19"/>
    <w:rsid w:val="007469C7"/>
    <w:rsid w:val="00811355"/>
    <w:rsid w:val="00931ABA"/>
    <w:rsid w:val="009A0F2A"/>
    <w:rsid w:val="009D6515"/>
    <w:rsid w:val="00A148CE"/>
    <w:rsid w:val="00A86D57"/>
    <w:rsid w:val="00B45174"/>
    <w:rsid w:val="00BC164C"/>
    <w:rsid w:val="00C008D5"/>
    <w:rsid w:val="00C241E6"/>
    <w:rsid w:val="00C73918"/>
    <w:rsid w:val="00CF0FF0"/>
    <w:rsid w:val="00D45129"/>
    <w:rsid w:val="00E21B6F"/>
    <w:rsid w:val="00E35630"/>
    <w:rsid w:val="00F26F1D"/>
    <w:rsid w:val="00F5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BBBCC-6E65-4454-A60A-9C2C643A5060}"/>
</file>

<file path=customXml/itemProps2.xml><?xml version="1.0" encoding="utf-8"?>
<ds:datastoreItem xmlns:ds="http://schemas.openxmlformats.org/officeDocument/2006/customXml" ds:itemID="{34AFEA36-2213-4DB3-AC80-CF3802604BFD}"/>
</file>

<file path=customXml/itemProps3.xml><?xml version="1.0" encoding="utf-8"?>
<ds:datastoreItem xmlns:ds="http://schemas.openxmlformats.org/officeDocument/2006/customXml" ds:itemID="{E869659C-432A-49BA-8411-58D84545A74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549</Words>
  <Characters>3132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vitalij</cp:lastModifiedBy>
  <cp:revision>22</cp:revision>
  <cp:lastPrinted>2015-12-21T18:07:00Z</cp:lastPrinted>
  <dcterms:created xsi:type="dcterms:W3CDTF">2015-12-16T18:12:00Z</dcterms:created>
  <dcterms:modified xsi:type="dcterms:W3CDTF">2017-08-22T11:31:00Z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